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4140" w14:textId="77777777" w:rsidR="00C6333C" w:rsidRPr="00E86F40" w:rsidRDefault="00C6333C" w:rsidP="00C6333C">
      <w:pPr>
        <w:suppressAutoHyphens/>
        <w:spacing w:line="280" w:lineRule="atLeast"/>
        <w:rPr>
          <w:sz w:val="28"/>
          <w:szCs w:val="28"/>
        </w:rPr>
      </w:pPr>
    </w:p>
    <w:bookmarkStart w:id="0" w:name="Texte1"/>
    <w:p w14:paraId="1D124694" w14:textId="77777777" w:rsidR="007B7DDE" w:rsidRPr="00E86F40" w:rsidRDefault="007B7DDE" w:rsidP="007B7DDE">
      <w:pPr>
        <w:suppressAutoHyphens/>
        <w:spacing w:line="280" w:lineRule="atLeast"/>
      </w:pPr>
      <w:r w:rsidRPr="00E86F40"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E86F40">
        <w:instrText xml:space="preserve"> FORMTEXT </w:instrText>
      </w:r>
      <w:r w:rsidRPr="00E86F40">
        <w:fldChar w:fldCharType="separate"/>
      </w:r>
      <w:r w:rsidRPr="00E86F40">
        <w:rPr>
          <w:noProof/>
        </w:rPr>
        <w:t>Jour de la semaine</w:t>
      </w:r>
      <w:r w:rsidRPr="00E86F40">
        <w:fldChar w:fldCharType="end"/>
      </w:r>
      <w:bookmarkEnd w:id="0"/>
      <w:r w:rsidRPr="00E86F40">
        <w:t xml:space="preserve">, le </w:t>
      </w:r>
      <w:bookmarkStart w:id="1" w:name="Texte2"/>
      <w:r w:rsidRPr="00E86F40"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E86F40">
        <w:instrText xml:space="preserve"> FORMTEXT </w:instrText>
      </w:r>
      <w:r w:rsidRPr="00E86F40">
        <w:fldChar w:fldCharType="separate"/>
      </w:r>
      <w:r w:rsidRPr="00E86F40">
        <w:rPr>
          <w:noProof/>
        </w:rPr>
        <w:t>date, mois et année</w:t>
      </w:r>
      <w:r w:rsidRPr="00E86F40">
        <w:fldChar w:fldCharType="end"/>
      </w:r>
      <w:bookmarkEnd w:id="1"/>
    </w:p>
    <w:p w14:paraId="612A620C" w14:textId="77777777" w:rsidR="007B7DDE" w:rsidRPr="00E86F40" w:rsidRDefault="007B7DDE" w:rsidP="007B7DDE">
      <w:pPr>
        <w:suppressAutoHyphens/>
        <w:spacing w:line="280" w:lineRule="atLeast"/>
        <w:rPr>
          <w:sz w:val="28"/>
          <w:szCs w:val="28"/>
        </w:rPr>
      </w:pPr>
    </w:p>
    <w:p w14:paraId="32004EBC" w14:textId="77777777" w:rsidR="007B7DDE" w:rsidRPr="00E86F40" w:rsidRDefault="007B7DDE" w:rsidP="007B7DDE">
      <w:pPr>
        <w:suppressAutoHyphens/>
        <w:spacing w:line="280" w:lineRule="atLeast"/>
        <w:rPr>
          <w:sz w:val="28"/>
          <w:szCs w:val="28"/>
        </w:rPr>
      </w:pPr>
    </w:p>
    <w:p w14:paraId="50D95D1C" w14:textId="77777777" w:rsidR="007B7DDE" w:rsidRPr="00E86F40" w:rsidRDefault="007B7DDE" w:rsidP="007B7DDE">
      <w:pPr>
        <w:suppressAutoHyphens/>
        <w:spacing w:line="280" w:lineRule="atLeast"/>
        <w:rPr>
          <w:sz w:val="28"/>
          <w:szCs w:val="28"/>
        </w:rPr>
      </w:pPr>
    </w:p>
    <w:p w14:paraId="3DD5DAB5" w14:textId="77777777" w:rsidR="007B7DDE" w:rsidRPr="00E86F40" w:rsidRDefault="007B7DDE" w:rsidP="007B7DDE">
      <w:pPr>
        <w:suppressAutoHyphens/>
        <w:spacing w:line="280" w:lineRule="atLeast"/>
        <w:rPr>
          <w:sz w:val="28"/>
          <w:szCs w:val="28"/>
        </w:rPr>
      </w:pPr>
    </w:p>
    <w:p w14:paraId="50341BEF" w14:textId="77777777" w:rsidR="000B3DDE" w:rsidRPr="00E86F40" w:rsidRDefault="000B3DDE" w:rsidP="000B3DDE">
      <w:pPr>
        <w:autoSpaceDE w:val="0"/>
        <w:autoSpaceDN w:val="0"/>
        <w:adjustRightInd w:val="0"/>
        <w:jc w:val="left"/>
      </w:pPr>
      <w:r w:rsidRPr="00E86F40">
        <w:t>Madame Chantal Langelier, directrice</w:t>
      </w:r>
    </w:p>
    <w:p w14:paraId="7A2072EB" w14:textId="77777777" w:rsidR="007B7DDE" w:rsidRPr="00E86F40" w:rsidRDefault="001E4BAA" w:rsidP="007B7DDE">
      <w:pPr>
        <w:autoSpaceDE w:val="0"/>
        <w:autoSpaceDN w:val="0"/>
        <w:adjustRightInd w:val="0"/>
        <w:jc w:val="left"/>
      </w:pPr>
      <w:r w:rsidRPr="00E86F40">
        <w:t>Service</w:t>
      </w:r>
      <w:r w:rsidR="007B7DDE" w:rsidRPr="00E86F40">
        <w:t xml:space="preserve"> des </w:t>
      </w:r>
      <w:r w:rsidRPr="00E86F40">
        <w:t>r</w:t>
      </w:r>
      <w:r w:rsidR="007B7DDE" w:rsidRPr="00E86F40">
        <w:t>essources humaines</w:t>
      </w:r>
    </w:p>
    <w:p w14:paraId="49E58C12" w14:textId="77777777" w:rsidR="007B7DDE" w:rsidRPr="00E86F40" w:rsidRDefault="007B7DDE" w:rsidP="007B7DDE">
      <w:pPr>
        <w:autoSpaceDE w:val="0"/>
        <w:autoSpaceDN w:val="0"/>
        <w:adjustRightInd w:val="0"/>
        <w:jc w:val="left"/>
      </w:pPr>
      <w:r w:rsidRPr="00E86F40">
        <w:t>Commission scolaire de Saint-Hyacinthe</w:t>
      </w:r>
    </w:p>
    <w:p w14:paraId="063B5B32" w14:textId="77777777" w:rsidR="007B7DDE" w:rsidRPr="00E86F40" w:rsidRDefault="007B7DDE" w:rsidP="007B7DDE">
      <w:pPr>
        <w:autoSpaceDE w:val="0"/>
        <w:autoSpaceDN w:val="0"/>
        <w:adjustRightInd w:val="0"/>
        <w:jc w:val="left"/>
      </w:pPr>
      <w:r w:rsidRPr="00E86F40">
        <w:t>2255, avenue Sainte-Anne</w:t>
      </w:r>
    </w:p>
    <w:p w14:paraId="2E2639AC" w14:textId="7F884290" w:rsidR="007B7DDE" w:rsidRPr="00E86F40" w:rsidRDefault="007B7DDE" w:rsidP="007B7DDE">
      <w:pPr>
        <w:autoSpaceDE w:val="0"/>
        <w:autoSpaceDN w:val="0"/>
        <w:adjustRightInd w:val="0"/>
        <w:jc w:val="left"/>
      </w:pPr>
      <w:r w:rsidRPr="00E86F40">
        <w:t>Saint-Hyacinthe (Québec) J2S 5H7</w:t>
      </w:r>
    </w:p>
    <w:p w14:paraId="0B7F5148" w14:textId="77777777" w:rsidR="00A23461" w:rsidRPr="00E86F40" w:rsidRDefault="00A23461" w:rsidP="00CB01AE">
      <w:pPr>
        <w:suppressAutoHyphens/>
        <w:spacing w:line="280" w:lineRule="atLeast"/>
        <w:rPr>
          <w:sz w:val="28"/>
          <w:szCs w:val="28"/>
        </w:rPr>
      </w:pPr>
    </w:p>
    <w:p w14:paraId="2E5DE9CF" w14:textId="77777777" w:rsidR="00DE7DE2" w:rsidRPr="00E86F40" w:rsidRDefault="00DE7DE2" w:rsidP="009D1B40">
      <w:pPr>
        <w:tabs>
          <w:tab w:val="left" w:pos="1080"/>
        </w:tabs>
        <w:suppressAutoHyphens/>
        <w:spacing w:line="280" w:lineRule="atLeast"/>
        <w:ind w:left="1080" w:hanging="1080"/>
        <w:rPr>
          <w:b/>
        </w:rPr>
      </w:pPr>
      <w:r w:rsidRPr="00E86F40">
        <w:rPr>
          <w:b/>
        </w:rPr>
        <w:t>Objet :</w:t>
      </w:r>
      <w:r w:rsidR="00A23461" w:rsidRPr="00E86F40">
        <w:rPr>
          <w:b/>
        </w:rPr>
        <w:tab/>
      </w:r>
      <w:r w:rsidR="009D1B40" w:rsidRPr="00E86F40">
        <w:rPr>
          <w:b/>
          <w:bCs/>
        </w:rPr>
        <w:t>Avis de prolongation sans traitement d’un congé de maternité, de paternité ou d’adoption (option « b »)</w:t>
      </w:r>
    </w:p>
    <w:p w14:paraId="63DF7BF2" w14:textId="77777777" w:rsidR="00DE7DE2" w:rsidRPr="00E86F40" w:rsidRDefault="00DE7DE2">
      <w:pPr>
        <w:suppressAutoHyphens/>
        <w:spacing w:line="280" w:lineRule="atLeast"/>
      </w:pPr>
    </w:p>
    <w:p w14:paraId="0FA2D346" w14:textId="77777777" w:rsidR="00DE7DE2" w:rsidRPr="00E86F40" w:rsidRDefault="000B3DDE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</w:pPr>
      <w:r w:rsidRPr="00E86F40">
        <w:t>Madame</w:t>
      </w:r>
      <w:r w:rsidR="00A23461" w:rsidRPr="00E86F40">
        <w:t>,</w:t>
      </w:r>
    </w:p>
    <w:p w14:paraId="748FEE88" w14:textId="77777777" w:rsidR="00A23461" w:rsidRPr="00E86F40" w:rsidRDefault="00A23461"/>
    <w:p w14:paraId="50BEC9E5" w14:textId="0AC57B62" w:rsidR="009D1B40" w:rsidRPr="00E86F40" w:rsidRDefault="009D1B40" w:rsidP="0077154B">
      <w:r w:rsidRPr="00E86F40">
        <w:t>Conformément aux clauses 5-13.</w:t>
      </w:r>
      <w:r w:rsidR="0077154B" w:rsidRPr="00E86F40">
        <w:t>27b</w:t>
      </w:r>
      <w:r w:rsidRPr="00E86F40">
        <w:t>) et 5-13.27</w:t>
      </w:r>
      <w:r w:rsidR="0077154B" w:rsidRPr="00E86F40">
        <w:t>g</w:t>
      </w:r>
      <w:r w:rsidRPr="00E86F40">
        <w:t xml:space="preserve">), prenez avis que je serai en congé à temps plein sans traitement en prolongation de mon congé de maternité (ou de paternité ou d’adoption, selon le cas), à compter du </w:t>
      </w:r>
      <w:r w:rsidR="00784A0D"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784A0D">
        <w:instrText xml:space="preserve"> FORMTEXT </w:instrText>
      </w:r>
      <w:r w:rsidR="00784A0D">
        <w:fldChar w:fldCharType="separate"/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fldChar w:fldCharType="end"/>
      </w:r>
      <w:bookmarkEnd w:id="2"/>
      <w:r w:rsidRPr="00E86F40">
        <w:t>, et ce, (selon le cas) :</w:t>
      </w:r>
    </w:p>
    <w:p w14:paraId="77153C5D" w14:textId="77777777" w:rsidR="00E86F40" w:rsidRDefault="00E86F40" w:rsidP="001A4303"/>
    <w:p w14:paraId="35E8505E" w14:textId="68497CD3" w:rsidR="009D1B40" w:rsidRPr="00E86F40" w:rsidRDefault="00E86F40" w:rsidP="001A4303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instrText xml:space="preserve"> FORMCHECKBOX </w:instrText>
      </w:r>
      <w:r w:rsidR="00784A0D">
        <w:fldChar w:fldCharType="separate"/>
      </w:r>
      <w:r>
        <w:fldChar w:fldCharType="end"/>
      </w:r>
      <w:bookmarkEnd w:id="3"/>
      <w:r w:rsidR="009D1B40" w:rsidRPr="00E86F40">
        <w:tab/>
      </w:r>
      <w:proofErr w:type="gramStart"/>
      <w:r>
        <w:t>jusqu’à</w:t>
      </w:r>
      <w:proofErr w:type="gramEnd"/>
      <w:r>
        <w:t xml:space="preserve"> la fin de l’année scolaire en cours </w:t>
      </w:r>
      <w:r w:rsidR="00784A0D">
        <w:t>20</w:t>
      </w:r>
      <w:r w:rsidR="00784A0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="00784A0D">
        <w:instrText xml:space="preserve"> FORMTEXT </w:instrText>
      </w:r>
      <w:r w:rsidR="00784A0D">
        <w:fldChar w:fldCharType="separate"/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fldChar w:fldCharType="end"/>
      </w:r>
      <w:bookmarkEnd w:id="4"/>
      <w:r w:rsidR="00784A0D">
        <w:t>-20</w:t>
      </w:r>
      <w:r w:rsidR="00784A0D"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="00784A0D">
        <w:instrText xml:space="preserve"> FORMTEXT </w:instrText>
      </w:r>
      <w:r w:rsidR="00784A0D">
        <w:fldChar w:fldCharType="separate"/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fldChar w:fldCharType="end"/>
      </w:r>
      <w:bookmarkEnd w:id="5"/>
    </w:p>
    <w:p w14:paraId="2C5FFC8B" w14:textId="77777777" w:rsidR="009D1B40" w:rsidRDefault="009D1B40" w:rsidP="009D1B40"/>
    <w:p w14:paraId="26914F4F" w14:textId="2FE892DB" w:rsidR="00E86F40" w:rsidRDefault="00E86F40" w:rsidP="009D1B40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instrText xml:space="preserve"> FORMCHECKBOX </w:instrText>
      </w:r>
      <w:r w:rsidR="00784A0D">
        <w:fldChar w:fldCharType="separate"/>
      </w:r>
      <w:r>
        <w:fldChar w:fldCharType="end"/>
      </w:r>
      <w:bookmarkEnd w:id="6"/>
      <w:r>
        <w:tab/>
      </w:r>
      <w:proofErr w:type="gramStart"/>
      <w:r>
        <w:t>pour</w:t>
      </w:r>
      <w:proofErr w:type="gramEnd"/>
      <w:r>
        <w:t xml:space="preserve"> l’année scolaire complète suivante </w:t>
      </w:r>
      <w:r w:rsidR="00784A0D">
        <w:t>20</w:t>
      </w:r>
      <w:r w:rsidR="00784A0D"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784A0D">
        <w:instrText xml:space="preserve"> FORMTEXT </w:instrText>
      </w:r>
      <w:r w:rsidR="00784A0D">
        <w:fldChar w:fldCharType="separate"/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fldChar w:fldCharType="end"/>
      </w:r>
      <w:bookmarkEnd w:id="7"/>
      <w:r w:rsidR="00784A0D">
        <w:t>-20</w:t>
      </w:r>
      <w:r w:rsidR="00784A0D"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="00784A0D">
        <w:instrText xml:space="preserve"> FORMTEXT </w:instrText>
      </w:r>
      <w:r w:rsidR="00784A0D">
        <w:fldChar w:fldCharType="separate"/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fldChar w:fldCharType="end"/>
      </w:r>
      <w:bookmarkEnd w:id="8"/>
      <w:r w:rsidR="00784A0D">
        <w:t xml:space="preserve"> </w:t>
      </w:r>
    </w:p>
    <w:p w14:paraId="163B75D5" w14:textId="77777777" w:rsidR="00E86F40" w:rsidRDefault="00E86F40" w:rsidP="009D1B40"/>
    <w:p w14:paraId="3E1DAF49" w14:textId="4AC9E674" w:rsidR="00E86F40" w:rsidRPr="00E86F40" w:rsidRDefault="00E86F40" w:rsidP="009D1B40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>
        <w:instrText xml:space="preserve"> FORMCHECKBOX </w:instrText>
      </w:r>
      <w:r w:rsidR="00784A0D">
        <w:fldChar w:fldCharType="separate"/>
      </w:r>
      <w:r>
        <w:fldChar w:fldCharType="end"/>
      </w:r>
      <w:bookmarkEnd w:id="9"/>
      <w:r>
        <w:tab/>
      </w:r>
      <w:proofErr w:type="gramStart"/>
      <w:r>
        <w:t>pour</w:t>
      </w:r>
      <w:proofErr w:type="gramEnd"/>
      <w:r>
        <w:t xml:space="preserve"> une seconde année scolaire complète </w:t>
      </w:r>
      <w:r w:rsidR="00784A0D">
        <w:t>20</w:t>
      </w:r>
      <w:r w:rsidR="00784A0D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0" w:name="Texte14"/>
      <w:r w:rsidR="00784A0D">
        <w:instrText xml:space="preserve"> FORMTEXT </w:instrText>
      </w:r>
      <w:r w:rsidR="00784A0D">
        <w:fldChar w:fldCharType="separate"/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fldChar w:fldCharType="end"/>
      </w:r>
      <w:bookmarkEnd w:id="10"/>
      <w:r w:rsidR="00784A0D">
        <w:t>-20</w:t>
      </w:r>
      <w:r w:rsidR="00784A0D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1" w:name="Texte15"/>
      <w:r w:rsidR="00784A0D">
        <w:instrText xml:space="preserve"> FORMTEXT </w:instrText>
      </w:r>
      <w:r w:rsidR="00784A0D">
        <w:fldChar w:fldCharType="separate"/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rPr>
          <w:noProof/>
        </w:rPr>
        <w:t> </w:t>
      </w:r>
      <w:r w:rsidR="00784A0D">
        <w:fldChar w:fldCharType="end"/>
      </w:r>
      <w:bookmarkEnd w:id="11"/>
    </w:p>
    <w:p w14:paraId="79682487" w14:textId="77777777" w:rsidR="009D1B40" w:rsidRPr="00E86F40" w:rsidRDefault="009D1B40" w:rsidP="009D1B40"/>
    <w:p w14:paraId="2B4E4C8D" w14:textId="77777777" w:rsidR="00645BE9" w:rsidRPr="00E86F40" w:rsidRDefault="009D1B40" w:rsidP="009D1B40">
      <w:r w:rsidRPr="00E86F40">
        <w:t>Je désire également continuer à participer aux régimes d’assurance qui me sont applicables et en verser la totalité des primes conformément à la clause 5-13.28.</w:t>
      </w:r>
    </w:p>
    <w:p w14:paraId="75DB7A49" w14:textId="77777777" w:rsidR="002673A4" w:rsidRPr="00E86F40" w:rsidRDefault="002673A4" w:rsidP="00E05D34"/>
    <w:p w14:paraId="7FEF4424" w14:textId="77777777" w:rsidR="00A23461" w:rsidRPr="00E86F40" w:rsidRDefault="00A23461">
      <w:r w:rsidRPr="00E86F40">
        <w:t>Je vous prie d’agréer,</w:t>
      </w:r>
      <w:r w:rsidR="000B3DDE" w:rsidRPr="00E86F40">
        <w:t xml:space="preserve"> Madame</w:t>
      </w:r>
      <w:r w:rsidRPr="00E86F40">
        <w:t>, mes salutations distinguées.</w:t>
      </w:r>
    </w:p>
    <w:p w14:paraId="19162293" w14:textId="77777777" w:rsidR="00A23461" w:rsidRPr="00E86F40" w:rsidRDefault="00A23461"/>
    <w:p w14:paraId="013920DF" w14:textId="77777777" w:rsidR="00A23461" w:rsidRPr="00E86F40" w:rsidRDefault="00A23461"/>
    <w:p w14:paraId="07AEB8B9" w14:textId="77777777" w:rsidR="00C6333C" w:rsidRPr="00E86F40" w:rsidRDefault="00C6333C"/>
    <w:p w14:paraId="54F13D0A" w14:textId="77777777" w:rsidR="00A23461" w:rsidRPr="00E86F40" w:rsidRDefault="00A23461"/>
    <w:bookmarkStart w:id="12" w:name="Texte4"/>
    <w:p w14:paraId="45BF97F0" w14:textId="77777777" w:rsidR="00A23461" w:rsidRPr="00E86F40" w:rsidRDefault="00390F11">
      <w:r w:rsidRPr="00E86F40"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 w:rsidRPr="00E86F40">
        <w:instrText xml:space="preserve"> FORMTEXT </w:instrText>
      </w:r>
      <w:r w:rsidRPr="00E86F40">
        <w:fldChar w:fldCharType="separate"/>
      </w:r>
      <w:r w:rsidRPr="00E86F40">
        <w:rPr>
          <w:noProof/>
        </w:rPr>
        <w:t>Votre nom</w:t>
      </w:r>
      <w:r w:rsidRPr="00E86F40">
        <w:fldChar w:fldCharType="end"/>
      </w:r>
      <w:bookmarkEnd w:id="12"/>
    </w:p>
    <w:bookmarkStart w:id="13" w:name="Texte5"/>
    <w:p w14:paraId="6234B88A" w14:textId="77777777" w:rsidR="006124A0" w:rsidRPr="00E86F40" w:rsidRDefault="006124A0">
      <w:r w:rsidRPr="00E86F40"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 w:rsidRPr="00E86F40">
        <w:instrText xml:space="preserve"> FORMTEXT </w:instrText>
      </w:r>
      <w:r w:rsidRPr="00E86F40">
        <w:fldChar w:fldCharType="separate"/>
      </w:r>
      <w:r w:rsidRPr="00E86F40">
        <w:rPr>
          <w:noProof/>
        </w:rPr>
        <w:t>Adresse</w:t>
      </w:r>
      <w:r w:rsidRPr="00E86F40">
        <w:fldChar w:fldCharType="end"/>
      </w:r>
      <w:bookmarkEnd w:id="13"/>
    </w:p>
    <w:p w14:paraId="1B98649F" w14:textId="77777777" w:rsidR="00900FF6" w:rsidRPr="00E86F40" w:rsidRDefault="00900FF6"/>
    <w:p w14:paraId="4058DD1C" w14:textId="77777777" w:rsidR="0079523F" w:rsidRPr="00E86F40" w:rsidRDefault="0079523F"/>
    <w:p w14:paraId="2C27619A" w14:textId="77777777" w:rsidR="00C6333C" w:rsidRPr="00E86F40" w:rsidRDefault="00900FF6" w:rsidP="00C6333C">
      <w:r w:rsidRPr="00E86F40">
        <w:t>c. c. :</w:t>
      </w:r>
      <w:r w:rsidRPr="00E86F40">
        <w:tab/>
      </w:r>
      <w:r w:rsidR="007B7DDE" w:rsidRPr="00E86F40">
        <w:t>Syndicat de l’enseignement Val-Maska</w:t>
      </w:r>
    </w:p>
    <w:sectPr w:rsidR="00C6333C" w:rsidRPr="00E86F40" w:rsidSect="007B7DDE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62FB1" w14:textId="77777777" w:rsidR="00E35B04" w:rsidRDefault="00E35B04">
      <w:r>
        <w:separator/>
      </w:r>
    </w:p>
  </w:endnote>
  <w:endnote w:type="continuationSeparator" w:id="0">
    <w:p w14:paraId="12E9D441" w14:textId="77777777" w:rsidR="00E35B04" w:rsidRDefault="00E3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C00DC" w14:textId="77777777" w:rsidR="00E35B04" w:rsidRDefault="00E35B04">
      <w:r>
        <w:separator/>
      </w:r>
    </w:p>
  </w:footnote>
  <w:footnote w:type="continuationSeparator" w:id="0">
    <w:p w14:paraId="43152102" w14:textId="77777777" w:rsidR="00E35B04" w:rsidRDefault="00E3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1805" w14:textId="77777777" w:rsidR="00645BE9" w:rsidRDefault="00645BE9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2F0368E2" w14:textId="77777777" w:rsidR="00645BE9" w:rsidRDefault="00645BE9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CBC1" w14:textId="77777777" w:rsidR="00645BE9" w:rsidRDefault="00645BE9" w:rsidP="00CB01AE">
    <w:pPr>
      <w:pStyle w:val="En-tte"/>
    </w:pPr>
  </w:p>
  <w:p w14:paraId="73309CA0" w14:textId="77777777" w:rsidR="00645BE9" w:rsidRDefault="00645BE9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13u5fOX8g/O0PEF4SmgQZAegL76w+GoooJMe4vyjz03rLEsv7yL8b57afmUMLYF4Ev2Gu/3zgJpM0i9Eb7hBQ==" w:salt="S3PTIy0QFEx9SfVhcasRN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1"/>
    <w:rsid w:val="000B3DDE"/>
    <w:rsid w:val="000D37AB"/>
    <w:rsid w:val="00197D33"/>
    <w:rsid w:val="001A4303"/>
    <w:rsid w:val="001E4BAA"/>
    <w:rsid w:val="00253F4A"/>
    <w:rsid w:val="002673A4"/>
    <w:rsid w:val="002C0ED3"/>
    <w:rsid w:val="00390F11"/>
    <w:rsid w:val="003F1CBC"/>
    <w:rsid w:val="00525A96"/>
    <w:rsid w:val="006124A0"/>
    <w:rsid w:val="00617A33"/>
    <w:rsid w:val="0062537D"/>
    <w:rsid w:val="00645BE9"/>
    <w:rsid w:val="00762A5F"/>
    <w:rsid w:val="0077154B"/>
    <w:rsid w:val="00784A0D"/>
    <w:rsid w:val="0079523F"/>
    <w:rsid w:val="007B7DDE"/>
    <w:rsid w:val="00893B53"/>
    <w:rsid w:val="008D53F5"/>
    <w:rsid w:val="00900FF6"/>
    <w:rsid w:val="00967F92"/>
    <w:rsid w:val="0099339E"/>
    <w:rsid w:val="009D1B40"/>
    <w:rsid w:val="009F496F"/>
    <w:rsid w:val="00A23461"/>
    <w:rsid w:val="00A649CF"/>
    <w:rsid w:val="00AC4B6B"/>
    <w:rsid w:val="00B678E7"/>
    <w:rsid w:val="00C6333C"/>
    <w:rsid w:val="00CB01AE"/>
    <w:rsid w:val="00CF54E4"/>
    <w:rsid w:val="00D03DD8"/>
    <w:rsid w:val="00D468FE"/>
    <w:rsid w:val="00D57B0B"/>
    <w:rsid w:val="00D777BF"/>
    <w:rsid w:val="00DD228C"/>
    <w:rsid w:val="00DE7DE2"/>
    <w:rsid w:val="00E05D34"/>
    <w:rsid w:val="00E35B04"/>
    <w:rsid w:val="00E86F40"/>
    <w:rsid w:val="00F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490B9899"/>
  <w15:chartTrackingRefBased/>
  <w15:docId w15:val="{6C844E9E-6CF3-4BD2-A768-357F6DBE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Props1.xml><?xml version="1.0" encoding="utf-8"?>
<ds:datastoreItem xmlns:ds="http://schemas.openxmlformats.org/officeDocument/2006/customXml" ds:itemID="{2D8EF740-4379-4276-98BB-3CD20A899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43577-F60A-43A1-8B36-0FC51160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E956E-5309-4090-B524-CCCB73432152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5</cp:revision>
  <cp:lastPrinted>2010-12-16T19:58:00Z</cp:lastPrinted>
  <dcterms:created xsi:type="dcterms:W3CDTF">2024-06-10T14:26:00Z</dcterms:created>
  <dcterms:modified xsi:type="dcterms:W3CDTF">2024-06-10T14:36:00Z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