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1"/>
    <w:p w14:paraId="6A61B293" w14:textId="77777777" w:rsidR="00BA2364" w:rsidRPr="00B85E22" w:rsidRDefault="00BA2364" w:rsidP="00BA2364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410C931C" w14:textId="77777777" w:rsidR="00BA2364" w:rsidRDefault="00BA2364" w:rsidP="00BA2364">
      <w:pPr>
        <w:suppressAutoHyphens/>
        <w:spacing w:line="280" w:lineRule="atLeast"/>
      </w:pPr>
    </w:p>
    <w:p w14:paraId="1A747915" w14:textId="77777777" w:rsidR="00BA2364" w:rsidRDefault="00BA2364" w:rsidP="00BA2364">
      <w:pPr>
        <w:suppressAutoHyphens/>
        <w:spacing w:line="280" w:lineRule="atLeast"/>
      </w:pPr>
    </w:p>
    <w:p w14:paraId="0155E14A" w14:textId="77777777" w:rsidR="00BA2364" w:rsidRDefault="00BA2364" w:rsidP="00BA2364">
      <w:pPr>
        <w:suppressAutoHyphens/>
        <w:spacing w:line="280" w:lineRule="atLeast"/>
      </w:pPr>
    </w:p>
    <w:p w14:paraId="56B0925F" w14:textId="77777777" w:rsidR="00BA2364" w:rsidRDefault="00BA2364" w:rsidP="00BA2364">
      <w:pPr>
        <w:suppressAutoHyphens/>
        <w:spacing w:line="280" w:lineRule="atLeast"/>
      </w:pPr>
    </w:p>
    <w:p w14:paraId="4EEC3315" w14:textId="71858E19" w:rsidR="005318C4" w:rsidRDefault="005318C4" w:rsidP="005318C4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FE35F0" w:rsidRPr="00FE35F0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56709980" w14:textId="77777777" w:rsidR="00BA2364" w:rsidRPr="00836DC2" w:rsidRDefault="00F9611E" w:rsidP="00BA2364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BA2364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BA2364" w:rsidRPr="00836DC2">
        <w:rPr>
          <w:sz w:val="22"/>
          <w:szCs w:val="22"/>
        </w:rPr>
        <w:t>essources humaines</w:t>
      </w:r>
    </w:p>
    <w:p w14:paraId="38BD9A6B" w14:textId="167847E4" w:rsidR="00BA2364" w:rsidRPr="00836DC2" w:rsidRDefault="00086E88" w:rsidP="00BA2364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5CD9C952" w14:textId="77777777" w:rsidR="00BA2364" w:rsidRPr="00836DC2" w:rsidRDefault="00BA2364" w:rsidP="00BA236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2A0D2F73" w14:textId="77777777" w:rsidR="00BA2364" w:rsidRPr="00836DC2" w:rsidRDefault="00BA2364" w:rsidP="00BA2364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56E20E64" w14:textId="77777777" w:rsidR="00DE7DE2" w:rsidRDefault="00DE7DE2">
      <w:pPr>
        <w:suppressAutoHyphens/>
        <w:spacing w:line="280" w:lineRule="atLeast"/>
      </w:pPr>
    </w:p>
    <w:p w14:paraId="394EF456" w14:textId="77777777" w:rsidR="00DE7DE2" w:rsidRPr="00CB01AE" w:rsidRDefault="00DE7DE2" w:rsidP="00197D33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197D33">
        <w:rPr>
          <w:b/>
          <w:bCs/>
          <w:sz w:val="22"/>
          <w:szCs w:val="22"/>
        </w:rPr>
        <w:t>D</w:t>
      </w:r>
      <w:r w:rsidR="00197D33" w:rsidRPr="00197D33">
        <w:rPr>
          <w:b/>
          <w:bCs/>
          <w:sz w:val="22"/>
          <w:szCs w:val="22"/>
        </w:rPr>
        <w:t xml:space="preserve">emande de congé d’adoption de </w:t>
      </w:r>
      <w:r w:rsidR="00500F32">
        <w:rPr>
          <w:b/>
          <w:bCs/>
          <w:sz w:val="22"/>
          <w:szCs w:val="22"/>
        </w:rPr>
        <w:t>l’enfant de la conjointe ou du conjoint</w:t>
      </w:r>
    </w:p>
    <w:p w14:paraId="25005133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1837CFB8" w14:textId="77777777" w:rsidR="00DE7DE2" w:rsidRPr="00CB01AE" w:rsidRDefault="005318C4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3028968B" w14:textId="77777777" w:rsidR="00A23461" w:rsidRPr="00CB01AE" w:rsidRDefault="00A23461">
      <w:pPr>
        <w:rPr>
          <w:sz w:val="22"/>
          <w:szCs w:val="22"/>
        </w:rPr>
      </w:pPr>
    </w:p>
    <w:p w14:paraId="7DFFD7D4" w14:textId="38C0DB54" w:rsidR="004B6D06" w:rsidRDefault="004B6D06" w:rsidP="004B6D0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Pr="0079523F">
        <w:rPr>
          <w:sz w:val="22"/>
          <w:szCs w:val="22"/>
        </w:rPr>
        <w:t>Par la présente, conformément à la clause 5-13.2</w:t>
      </w:r>
      <w:r>
        <w:rPr>
          <w:sz w:val="22"/>
          <w:szCs w:val="22"/>
        </w:rPr>
        <w:t>3</w:t>
      </w:r>
      <w:r w:rsidRPr="0079523F">
        <w:rPr>
          <w:sz w:val="22"/>
          <w:szCs w:val="22"/>
        </w:rPr>
        <w:t xml:space="preserve">), je vous avise que je serai </w:t>
      </w:r>
      <w:r>
        <w:rPr>
          <w:sz w:val="22"/>
          <w:szCs w:val="22"/>
        </w:rPr>
        <w:t xml:space="preserve">absente ou absent aux fins d’adoption aux dates suivantes : </w:t>
      </w:r>
      <w:r>
        <w:rPr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5B07D607" w14:textId="77777777" w:rsidR="004B6D06" w:rsidRDefault="004B6D06" w:rsidP="004B6D06">
      <w:pPr>
        <w:rPr>
          <w:sz w:val="22"/>
          <w:szCs w:val="22"/>
        </w:rPr>
      </w:pPr>
    </w:p>
    <w:p w14:paraId="56AAA7AE" w14:textId="77777777" w:rsidR="004B6D06" w:rsidRDefault="004B6D06" w:rsidP="004B6D0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OU</w:t>
      </w:r>
      <w:proofErr w:type="gramEnd"/>
    </w:p>
    <w:p w14:paraId="6BEF8F95" w14:textId="77777777" w:rsidR="004B6D06" w:rsidRDefault="004B6D06" w:rsidP="004B6D06">
      <w:pPr>
        <w:rPr>
          <w:sz w:val="22"/>
          <w:szCs w:val="22"/>
        </w:rPr>
      </w:pPr>
    </w:p>
    <w:p w14:paraId="60642B02" w14:textId="506B7CA9" w:rsidR="004B6D06" w:rsidRDefault="004B6D06" w:rsidP="004B6D0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9523F">
        <w:rPr>
          <w:sz w:val="22"/>
          <w:szCs w:val="22"/>
        </w:rPr>
        <w:t>Par la présente, conformément à la clause 5-13.2</w:t>
      </w:r>
      <w:r>
        <w:rPr>
          <w:sz w:val="22"/>
          <w:szCs w:val="22"/>
        </w:rPr>
        <w:t xml:space="preserve">3) et considérant que l’adoption de mon enfant est prévue avoir lieu durant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période estivale, je vous demande de reporter mon absence aux fins d’un congé d’adoption aux dates suivantes :</w:t>
      </w:r>
      <w:r w:rsidRPr="0079523F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24A0A99E" w14:textId="77777777" w:rsidR="00197D33" w:rsidRPr="00197D33" w:rsidRDefault="00197D33" w:rsidP="00197D33">
      <w:pPr>
        <w:rPr>
          <w:sz w:val="22"/>
          <w:szCs w:val="22"/>
        </w:rPr>
      </w:pPr>
    </w:p>
    <w:p w14:paraId="4297D948" w14:textId="77777777" w:rsidR="00197D33" w:rsidRPr="00197D33" w:rsidRDefault="00197D33" w:rsidP="00197D33">
      <w:pPr>
        <w:rPr>
          <w:sz w:val="22"/>
          <w:szCs w:val="22"/>
        </w:rPr>
      </w:pPr>
      <w:r w:rsidRPr="00197D33">
        <w:rPr>
          <w:sz w:val="22"/>
          <w:szCs w:val="22"/>
        </w:rPr>
        <w:t>Le cas échéant, pour la ou les journées de cette absence qui seraient sans traitement, je désire également continuer à bénéficier des régimes d’assurance qui me sont applicables et à payer ma contribution.</w:t>
      </w:r>
    </w:p>
    <w:p w14:paraId="5677728D" w14:textId="77777777" w:rsidR="00197D33" w:rsidRPr="00197D33" w:rsidRDefault="00197D33" w:rsidP="00197D33">
      <w:pPr>
        <w:rPr>
          <w:sz w:val="22"/>
          <w:szCs w:val="22"/>
        </w:rPr>
      </w:pPr>
    </w:p>
    <w:p w14:paraId="3F726B6E" w14:textId="77777777" w:rsidR="00A23461" w:rsidRPr="00197D33" w:rsidRDefault="00197D33" w:rsidP="00197D33">
      <w:pPr>
        <w:rPr>
          <w:sz w:val="22"/>
          <w:szCs w:val="22"/>
        </w:rPr>
      </w:pPr>
      <w:r w:rsidRPr="00197D33">
        <w:rPr>
          <w:sz w:val="22"/>
          <w:szCs w:val="22"/>
        </w:rPr>
        <w:t>Ci-joint un document établissant la preuve de l’adoption.</w:t>
      </w:r>
    </w:p>
    <w:p w14:paraId="23903D7E" w14:textId="77777777" w:rsidR="002C0ED3" w:rsidRDefault="002C0ED3">
      <w:pPr>
        <w:rPr>
          <w:sz w:val="22"/>
          <w:szCs w:val="22"/>
        </w:rPr>
      </w:pPr>
    </w:p>
    <w:p w14:paraId="6F93DF24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5318C4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16E45627" w14:textId="77777777" w:rsidR="00A23461" w:rsidRPr="00CB01AE" w:rsidRDefault="00A23461">
      <w:pPr>
        <w:rPr>
          <w:sz w:val="22"/>
          <w:szCs w:val="22"/>
        </w:rPr>
      </w:pPr>
    </w:p>
    <w:p w14:paraId="50C9C333" w14:textId="77777777" w:rsidR="00A23461" w:rsidRDefault="00A23461">
      <w:pPr>
        <w:rPr>
          <w:sz w:val="22"/>
          <w:szCs w:val="22"/>
        </w:rPr>
      </w:pPr>
    </w:p>
    <w:p w14:paraId="67525BBC" w14:textId="77777777" w:rsidR="00C6333C" w:rsidRPr="00CB01AE" w:rsidRDefault="00C6333C">
      <w:pPr>
        <w:rPr>
          <w:sz w:val="22"/>
          <w:szCs w:val="22"/>
        </w:rPr>
      </w:pPr>
    </w:p>
    <w:p w14:paraId="5D961DD3" w14:textId="77777777" w:rsidR="00A23461" w:rsidRPr="00CB01AE" w:rsidRDefault="00A23461">
      <w:pPr>
        <w:rPr>
          <w:sz w:val="22"/>
          <w:szCs w:val="22"/>
        </w:rPr>
      </w:pPr>
    </w:p>
    <w:bookmarkStart w:id="5" w:name="Texte4"/>
    <w:p w14:paraId="63032262" w14:textId="77777777" w:rsidR="00A23461" w:rsidRDefault="00B54BCB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5"/>
    </w:p>
    <w:bookmarkStart w:id="6" w:name="Texte5"/>
    <w:p w14:paraId="0A4AF7AD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6"/>
    </w:p>
    <w:p w14:paraId="790C54CD" w14:textId="77777777" w:rsidR="00900FF6" w:rsidRDefault="00900FF6">
      <w:pPr>
        <w:rPr>
          <w:sz w:val="22"/>
          <w:szCs w:val="22"/>
        </w:rPr>
      </w:pPr>
    </w:p>
    <w:p w14:paraId="691E3C13" w14:textId="77777777" w:rsidR="0079523F" w:rsidRDefault="0079523F">
      <w:pPr>
        <w:rPr>
          <w:sz w:val="22"/>
          <w:szCs w:val="22"/>
        </w:rPr>
      </w:pPr>
    </w:p>
    <w:p w14:paraId="47F38BA1" w14:textId="77777777" w:rsidR="00197D33" w:rsidRDefault="00197D33">
      <w:pPr>
        <w:rPr>
          <w:sz w:val="22"/>
          <w:szCs w:val="22"/>
        </w:rPr>
      </w:pPr>
      <w:r>
        <w:rPr>
          <w:sz w:val="22"/>
          <w:szCs w:val="22"/>
        </w:rPr>
        <w:t>p. j.</w:t>
      </w:r>
    </w:p>
    <w:p w14:paraId="65407A73" w14:textId="77777777" w:rsidR="00197D33" w:rsidRDefault="00197D33">
      <w:pPr>
        <w:rPr>
          <w:sz w:val="22"/>
          <w:szCs w:val="22"/>
        </w:rPr>
      </w:pPr>
    </w:p>
    <w:p w14:paraId="75A67B3F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BA2364">
        <w:rPr>
          <w:sz w:val="22"/>
          <w:szCs w:val="22"/>
        </w:rPr>
        <w:t>Syndicat de l’enseignement Val-Maska</w:t>
      </w:r>
    </w:p>
    <w:sectPr w:rsidR="00C6333C" w:rsidRPr="00CB01AE" w:rsidSect="00BA2364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63C5" w14:textId="77777777" w:rsidR="00317F57" w:rsidRDefault="00317F57">
      <w:r>
        <w:separator/>
      </w:r>
    </w:p>
  </w:endnote>
  <w:endnote w:type="continuationSeparator" w:id="0">
    <w:p w14:paraId="499B6938" w14:textId="77777777" w:rsidR="00317F57" w:rsidRDefault="0031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0831" w14:textId="77777777" w:rsidR="00317F57" w:rsidRDefault="00317F57">
      <w:r>
        <w:separator/>
      </w:r>
    </w:p>
  </w:footnote>
  <w:footnote w:type="continuationSeparator" w:id="0">
    <w:p w14:paraId="52B4C6CF" w14:textId="77777777" w:rsidR="00317F57" w:rsidRDefault="0031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0161" w14:textId="77777777" w:rsidR="00762A5F" w:rsidRDefault="00762A5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289BDC41" w14:textId="77777777" w:rsidR="00762A5F" w:rsidRDefault="00762A5F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8756" w14:textId="77777777" w:rsidR="00762A5F" w:rsidRDefault="00762A5F" w:rsidP="00CB01AE">
    <w:pPr>
      <w:pStyle w:val="En-tte"/>
      <w:rPr>
        <w:b/>
        <w:bCs/>
        <w:sz w:val="32"/>
        <w:szCs w:val="32"/>
      </w:rPr>
    </w:pPr>
  </w:p>
  <w:p w14:paraId="561FD245" w14:textId="77777777" w:rsidR="00762A5F" w:rsidRDefault="00762A5F" w:rsidP="00CB01AE">
    <w:pPr>
      <w:pStyle w:val="En-tte"/>
    </w:pPr>
  </w:p>
  <w:p w14:paraId="1DD28DB7" w14:textId="77777777" w:rsidR="00762A5F" w:rsidRDefault="00762A5F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8bj3gMvWcpecCrkBmtl3vtZspzaqCQdYscQ6uX/zf5277JPIW82l0APLEsGBtbwpysHZ0xsdhlB0TiXrwDDJg==" w:salt="Bo87pu2dTp6hBIffxTDa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86E88"/>
    <w:rsid w:val="00197D33"/>
    <w:rsid w:val="001C42BE"/>
    <w:rsid w:val="002C0ED3"/>
    <w:rsid w:val="00317F57"/>
    <w:rsid w:val="00340736"/>
    <w:rsid w:val="003F1CBC"/>
    <w:rsid w:val="004B6D06"/>
    <w:rsid w:val="00500F32"/>
    <w:rsid w:val="00525A96"/>
    <w:rsid w:val="005318C4"/>
    <w:rsid w:val="006124A0"/>
    <w:rsid w:val="0063670A"/>
    <w:rsid w:val="00762A5F"/>
    <w:rsid w:val="0079523F"/>
    <w:rsid w:val="00900FF6"/>
    <w:rsid w:val="009068A9"/>
    <w:rsid w:val="00967F92"/>
    <w:rsid w:val="0099339E"/>
    <w:rsid w:val="009B3F51"/>
    <w:rsid w:val="009F496F"/>
    <w:rsid w:val="00A23461"/>
    <w:rsid w:val="00A40B9C"/>
    <w:rsid w:val="00A649CF"/>
    <w:rsid w:val="00A7128E"/>
    <w:rsid w:val="00B54BCB"/>
    <w:rsid w:val="00BA2364"/>
    <w:rsid w:val="00C6333C"/>
    <w:rsid w:val="00CB01AE"/>
    <w:rsid w:val="00D249FB"/>
    <w:rsid w:val="00D468FE"/>
    <w:rsid w:val="00DD228C"/>
    <w:rsid w:val="00DE7DE2"/>
    <w:rsid w:val="00E33959"/>
    <w:rsid w:val="00F9611E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95127CC"/>
  <w15:chartTrackingRefBased/>
  <w15:docId w15:val="{F764D382-9603-4B7F-81D1-AFF3027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448DF-246E-46E3-8B41-52C4A8A4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D8352-F6F3-49C0-94D0-35014C48EA24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3.xml><?xml version="1.0" encoding="utf-8"?>
<ds:datastoreItem xmlns:ds="http://schemas.openxmlformats.org/officeDocument/2006/customXml" ds:itemID="{BC3FA140-C1D9-4AD8-AD87-E6728BB27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4</TotalTime>
  <Pages>1</Pages>
  <Words>188</Words>
  <Characters>1048</Characters>
  <Application>Microsoft Office Word</Application>
  <DocSecurity>0</DocSecurity>
  <Lines>38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2010-12-16T19:58:00Z</cp:lastPrinted>
  <dcterms:created xsi:type="dcterms:W3CDTF">2020-12-17T18:58:00Z</dcterms:created>
  <dcterms:modified xsi:type="dcterms:W3CDTF">2025-02-12T19:56:00Z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